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B16EB8">
      <w:pPr>
        <w:widowControl/>
        <w:spacing w:line="500" w:lineRule="atLeast"/>
        <w:ind w:firstLineChars="500" w:firstLine="1405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4170B5" w:rsidRPr="004170B5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喷雾干燥机</w:t>
      </w:r>
      <w:r w:rsidR="004170B5" w:rsidRPr="004170B5">
        <w:rPr>
          <w:rFonts w:ascii="仿宋_GB2312" w:eastAsia="仿宋_GB2312" w:hint="eastAsia"/>
          <w:b/>
          <w:bCs/>
          <w:color w:val="000000"/>
          <w:sz w:val="28"/>
          <w:szCs w:val="28"/>
        </w:rPr>
        <w:t>采购</w:t>
      </w:r>
      <w:r w:rsidR="00E4585E" w:rsidRPr="00B16EB8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170B5" w:rsidRPr="00985C4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喷雾干燥机</w:t>
      </w:r>
      <w:r w:rsidR="004170B5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985C4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2018-12</w:t>
      </w:r>
    </w:p>
    <w:p w:rsidR="00B16EB8" w:rsidRPr="00985C49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985C49" w:rsidRPr="00985C4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喷雾干燥机</w:t>
      </w:r>
      <w:r w:rsidR="00985C49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</w:p>
    <w:p w:rsidR="00B16EB8" w:rsidRPr="00AC06A2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985C49" w:rsidRPr="00985C49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喷雾干燥机</w:t>
      </w:r>
      <w:r w:rsidR="00985C49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C06A2" w:rsidRPr="009D1978">
        <w:rPr>
          <w:rFonts w:ascii="仿宋_GB2312" w:eastAsia="仿宋_GB2312"/>
          <w:sz w:val="28"/>
          <w:szCs w:val="28"/>
        </w:rPr>
        <w:t xml:space="preserve"> </w:t>
      </w:r>
      <w:r w:rsidR="0052435A">
        <w:rPr>
          <w:rFonts w:ascii="仿宋_GB2312" w:eastAsia="仿宋_GB2312" w:hint="eastAsia"/>
          <w:sz w:val="28"/>
          <w:szCs w:val="28"/>
        </w:rPr>
        <w:t>浙江诺一生物科技有限公司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85C4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27900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FB" w:rsidRDefault="00053FFB">
      <w:r>
        <w:separator/>
      </w:r>
    </w:p>
  </w:endnote>
  <w:endnote w:type="continuationSeparator" w:id="0">
    <w:p w:rsidR="00053FFB" w:rsidRDefault="0005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FB" w:rsidRDefault="00053FFB">
      <w:r>
        <w:separator/>
      </w:r>
    </w:p>
  </w:footnote>
  <w:footnote w:type="continuationSeparator" w:id="0">
    <w:p w:rsidR="00053FFB" w:rsidRDefault="00053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3FFB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18B7"/>
    <w:rsid w:val="000B33D0"/>
    <w:rsid w:val="000C24B1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60E4B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170B5"/>
    <w:rsid w:val="00421353"/>
    <w:rsid w:val="00427BDE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435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384F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90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5C49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C06A2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3DFB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639DB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186B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45B7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6366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109</TotalTime>
  <Pages>1</Pages>
  <Words>56</Words>
  <Characters>323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2018-05-15T02:28:00Z</cp:lastPrinted>
  <dcterms:created xsi:type="dcterms:W3CDTF">2018-05-15T06:47:00Z</dcterms:created>
  <dcterms:modified xsi:type="dcterms:W3CDTF">2018-05-15T08:38:00Z</dcterms:modified>
</cp:coreProperties>
</file>