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276B78" w:rsidRDefault="00F32E25" w:rsidP="00276B78">
      <w:pPr>
        <w:widowControl/>
        <w:spacing w:line="500" w:lineRule="atLeast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bookmarkStart w:id="0" w:name="_GoBack"/>
      <w:r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276B78"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毕业证书及学士学位证书等</w:t>
      </w:r>
      <w:r w:rsidR="00F75863" w:rsidRP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276B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276B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276B78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bookmarkEnd w:id="0"/>
    <w:p w:rsidR="00F32E25" w:rsidRPr="0005535F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下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276B78" w:rsidRPr="00276B78">
        <w:rPr>
          <w:rFonts w:ascii="仿宋_GB2312" w:eastAsia="仿宋_GB2312" w:hAnsi="宋体" w:hint="eastAsia"/>
          <w:color w:val="000000"/>
          <w:sz w:val="28"/>
          <w:szCs w:val="28"/>
        </w:rPr>
        <w:t>毕业证书及学士学位证书等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276B78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2019-09</w:t>
      </w:r>
    </w:p>
    <w:p w:rsidR="00B16EB8" w:rsidRPr="00217137" w:rsidRDefault="00842BA0" w:rsidP="00276B78">
      <w:pPr>
        <w:pStyle w:val="a6"/>
        <w:widowControl/>
        <w:numPr>
          <w:ilvl w:val="0"/>
          <w:numId w:val="1"/>
        </w:numPr>
        <w:spacing w:line="500" w:lineRule="atLeast"/>
        <w:ind w:firstLineChars="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2171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21713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217137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276B78" w:rsidRPr="00276B78">
        <w:rPr>
          <w:rFonts w:ascii="仿宋_GB2312" w:eastAsia="仿宋_GB2312" w:hint="eastAsia"/>
          <w:color w:val="000000"/>
          <w:sz w:val="28"/>
          <w:szCs w:val="28"/>
        </w:rPr>
        <w:t>毕业证书及学士学位证书等</w:t>
      </w:r>
      <w:r w:rsidR="009A75DD" w:rsidRPr="00217137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276B78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 w:hint="eastAsia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276B78" w:rsidRPr="00276B78">
        <w:rPr>
          <w:rFonts w:ascii="仿宋_GB2312" w:eastAsia="仿宋_GB2312" w:hint="eastAsia"/>
          <w:color w:val="000000"/>
          <w:sz w:val="28"/>
          <w:szCs w:val="28"/>
        </w:rPr>
        <w:t>毕业证书及学士学位证书外壳、内芯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F7586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19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  <w:r w:rsidR="00276B78">
        <w:rPr>
          <w:rFonts w:ascii="仿宋_GB2312" w:eastAsia="仿宋_GB2312" w:hint="eastAsia"/>
          <w:sz w:val="28"/>
          <w:szCs w:val="28"/>
        </w:rPr>
        <w:t>台州市黄岩中盛证书有限公司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43550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49019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276B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D0" w:rsidRDefault="00A04ED0">
      <w:r>
        <w:separator/>
      </w:r>
    </w:p>
  </w:endnote>
  <w:endnote w:type="continuationSeparator" w:id="0">
    <w:p w:rsidR="00A04ED0" w:rsidRDefault="00A0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D0" w:rsidRDefault="00A04ED0">
      <w:r>
        <w:separator/>
      </w:r>
    </w:p>
  </w:footnote>
  <w:footnote w:type="continuationSeparator" w:id="0">
    <w:p w:rsidR="00A04ED0" w:rsidRDefault="00A04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76B78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79C9"/>
    <w:rsid w:val="0091269A"/>
    <w:rsid w:val="00914359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2019-03-19T02:18:00Z</cp:lastPrinted>
  <dcterms:created xsi:type="dcterms:W3CDTF">2019-03-26T06:59:00Z</dcterms:created>
  <dcterms:modified xsi:type="dcterms:W3CDTF">2019-03-26T07:03:00Z</dcterms:modified>
</cp:coreProperties>
</file>