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D" w:rsidRDefault="00F32E25" w:rsidP="00460C8D">
      <w:pPr>
        <w:widowControl/>
        <w:spacing w:line="500" w:lineRule="atLeast"/>
        <w:ind w:firstLineChars="1147" w:firstLine="3454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</w:pPr>
      <w:proofErr w:type="gramStart"/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460C8D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州</w:t>
      </w:r>
      <w:r w:rsidR="00460C8D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学</w:t>
      </w:r>
      <w:r w:rsidR="00460C8D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B7EA6" w:rsidRDefault="00F32E25" w:rsidP="00FB7EA6">
      <w:pPr>
        <w:widowControl/>
        <w:spacing w:line="500" w:lineRule="atLeast"/>
        <w:ind w:firstLineChars="247" w:firstLine="744"/>
        <w:jc w:val="left"/>
        <w:rPr>
          <w:rFonts w:ascii="仿宋_GB2312" w:eastAsia="仿宋_GB2312"/>
          <w:bCs/>
          <w:sz w:val="30"/>
          <w:szCs w:val="30"/>
        </w:rPr>
      </w:pPr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460C8D" w:rsidRPr="00460C8D">
        <w:rPr>
          <w:rFonts w:eastAsia="仿宋_GB2312" w:hint="eastAsia"/>
          <w:b/>
          <w:bCs/>
          <w:sz w:val="28"/>
          <w:szCs w:val="28"/>
        </w:rPr>
        <w:t>国家普通话智能测试信息采集系统</w:t>
      </w:r>
      <w:r w:rsidR="00E4585E" w:rsidRPr="00FB7EA6">
        <w:rPr>
          <w:rFonts w:ascii="仿宋_GB2312" w:eastAsia="仿宋_GB2312" w:hint="eastAsia"/>
          <w:b/>
          <w:bCs/>
          <w:color w:val="000000"/>
          <w:sz w:val="30"/>
          <w:szCs w:val="30"/>
        </w:rPr>
        <w:t>项目</w:t>
      </w:r>
      <w:r w:rsidR="00410689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60C8D" w:rsidRPr="00460C8D">
        <w:rPr>
          <w:rFonts w:eastAsia="仿宋_GB2312" w:hint="eastAsia"/>
          <w:bCs/>
          <w:sz w:val="28"/>
          <w:szCs w:val="28"/>
        </w:rPr>
        <w:t>国家普通话智能测试信息采集系统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484FF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2018-04</w:t>
      </w:r>
    </w:p>
    <w:p w:rsidR="00460C8D" w:rsidRDefault="00842BA0" w:rsidP="000263AB">
      <w:pPr>
        <w:widowControl/>
        <w:spacing w:line="500" w:lineRule="atLeast"/>
        <w:ind w:firstLineChars="200" w:firstLine="560"/>
        <w:jc w:val="left"/>
        <w:rPr>
          <w:rFonts w:eastAsia="仿宋_GB2312" w:hint="eastAsia"/>
          <w:bCs/>
          <w:sz w:val="24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60C8D" w:rsidRPr="00460C8D">
        <w:rPr>
          <w:rFonts w:eastAsia="仿宋_GB2312" w:hint="eastAsia"/>
          <w:bCs/>
          <w:sz w:val="28"/>
          <w:szCs w:val="28"/>
        </w:rPr>
        <w:t>国家普通话智能测试信息采集系统</w:t>
      </w:r>
    </w:p>
    <w:p w:rsidR="000263AB" w:rsidRPr="00460C8D" w:rsidRDefault="00F32E25" w:rsidP="00460C8D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</w:t>
      </w:r>
      <w:r w:rsidRP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460C8D" w:rsidRPr="00460C8D">
        <w:rPr>
          <w:rFonts w:eastAsia="仿宋_GB2312" w:hint="eastAsia"/>
          <w:bCs/>
          <w:sz w:val="28"/>
          <w:szCs w:val="28"/>
        </w:rPr>
        <w:t>国家普通话智能测试信息采集系统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  <w:r w:rsidR="00460C8D">
        <w:rPr>
          <w:rFonts w:ascii="仿宋_GB2312" w:eastAsia="仿宋_GB2312" w:hint="eastAsia"/>
          <w:sz w:val="28"/>
          <w:szCs w:val="28"/>
        </w:rPr>
        <w:t>浙江育教科技有限公司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29950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60C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21" w:rsidRDefault="00123821">
      <w:r>
        <w:separator/>
      </w:r>
    </w:p>
  </w:endnote>
  <w:endnote w:type="continuationSeparator" w:id="0">
    <w:p w:rsidR="00123821" w:rsidRDefault="0012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21" w:rsidRDefault="00123821">
      <w:r>
        <w:separator/>
      </w:r>
    </w:p>
  </w:footnote>
  <w:footnote w:type="continuationSeparator" w:id="0">
    <w:p w:rsidR="00123821" w:rsidRDefault="00123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3821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D6BCD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60C8D"/>
    <w:rsid w:val="004706F7"/>
    <w:rsid w:val="00470A54"/>
    <w:rsid w:val="00480841"/>
    <w:rsid w:val="004841F6"/>
    <w:rsid w:val="00484FFE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3435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4FB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5E57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2018-03-26T05:13:00Z</cp:lastPrinted>
  <dcterms:created xsi:type="dcterms:W3CDTF">2018-03-26T05:06:00Z</dcterms:created>
  <dcterms:modified xsi:type="dcterms:W3CDTF">2018-03-26T05:14:00Z</dcterms:modified>
</cp:coreProperties>
</file>