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25" w:rsidRDefault="00F32E25" w:rsidP="00972125">
      <w:pPr>
        <w:widowControl/>
        <w:shd w:val="clear" w:color="auto" w:fill="FFFFFF"/>
        <w:spacing w:line="380" w:lineRule="exact"/>
        <w:ind w:firstLineChars="1090" w:firstLine="3064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r w:rsidR="00972125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972125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972125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91569B" w:rsidRDefault="00F32E25" w:rsidP="00CE12D0">
      <w:pPr>
        <w:widowControl/>
        <w:shd w:val="clear" w:color="auto" w:fill="FFFFFF"/>
        <w:spacing w:line="380" w:lineRule="exact"/>
        <w:ind w:firstLineChars="393" w:firstLine="1105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CE12D0" w:rsidRPr="00CE12D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大学英语</w:t>
      </w:r>
      <w:r w:rsidR="00CE12D0" w:rsidRPr="00CE12D0">
        <w:rPr>
          <w:rFonts w:ascii="仿宋_GB2312" w:eastAsia="仿宋_GB2312" w:hAnsi="宋体" w:hint="eastAsia"/>
          <w:b/>
          <w:sz w:val="28"/>
          <w:szCs w:val="28"/>
        </w:rPr>
        <w:t>光学标记阅读机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BB494A" w:rsidRDefault="00F32E25" w:rsidP="00BB494A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CE12D0" w:rsidRP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大学英语</w:t>
      </w:r>
      <w:r w:rsidR="00CE12D0" w:rsidRPr="00CE12D0">
        <w:rPr>
          <w:rFonts w:ascii="仿宋_GB2312" w:eastAsia="仿宋_GB2312" w:hAnsi="宋体" w:hint="eastAsia"/>
          <w:sz w:val="28"/>
          <w:szCs w:val="28"/>
        </w:rPr>
        <w:t>光学标记阅读机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ED3F37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2017-24</w:t>
      </w:r>
    </w:p>
    <w:p w:rsidR="00CE12D0" w:rsidRDefault="00F32E25" w:rsidP="005A3BC3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CE12D0" w:rsidRP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大学英语</w:t>
      </w:r>
      <w:r w:rsidR="00CE12D0" w:rsidRPr="00CE12D0">
        <w:rPr>
          <w:rFonts w:ascii="仿宋_GB2312" w:eastAsia="仿宋_GB2312" w:hAnsi="宋体" w:hint="eastAsia"/>
          <w:sz w:val="28"/>
          <w:szCs w:val="28"/>
        </w:rPr>
        <w:t>光学标记阅读机</w:t>
      </w:r>
    </w:p>
    <w:p w:rsidR="00CE12D0" w:rsidRDefault="00F32E25" w:rsidP="00CE12D0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CE12D0" w:rsidRP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大学英语</w:t>
      </w:r>
      <w:r w:rsidR="00CE12D0" w:rsidRPr="00CE12D0">
        <w:rPr>
          <w:rFonts w:ascii="仿宋_GB2312" w:eastAsia="仿宋_GB2312" w:hAnsi="宋体" w:hint="eastAsia"/>
          <w:sz w:val="28"/>
          <w:szCs w:val="28"/>
        </w:rPr>
        <w:t>光学标记阅读机</w:t>
      </w:r>
    </w:p>
    <w:p w:rsidR="00F32E25" w:rsidRPr="009D1978" w:rsidRDefault="00F32E25" w:rsidP="00CE12D0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29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CE12D0">
        <w:rPr>
          <w:rFonts w:ascii="仿宋_GB2312" w:eastAsia="仿宋_GB2312" w:hint="eastAsia"/>
          <w:sz w:val="28"/>
          <w:szCs w:val="28"/>
        </w:rPr>
        <w:t>南京怀宇科技有限公司</w:t>
      </w:r>
      <w:r w:rsidR="00CE12D0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CE12D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23700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F6B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87D" w:rsidRDefault="001C287D">
      <w:r>
        <w:separator/>
      </w:r>
    </w:p>
  </w:endnote>
  <w:endnote w:type="continuationSeparator" w:id="1">
    <w:p w:rsidR="001C287D" w:rsidRDefault="001C2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37" w:rsidRDefault="00ED3F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37" w:rsidRDefault="00ED3F3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37" w:rsidRDefault="00ED3F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87D" w:rsidRDefault="001C287D">
      <w:r>
        <w:separator/>
      </w:r>
    </w:p>
  </w:footnote>
  <w:footnote w:type="continuationSeparator" w:id="1">
    <w:p w:rsidR="001C287D" w:rsidRDefault="001C2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37" w:rsidRDefault="00ED3F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37" w:rsidRDefault="00ED3F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2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162B5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287D"/>
    <w:rsid w:val="001C6905"/>
    <w:rsid w:val="001D5C89"/>
    <w:rsid w:val="001E08C8"/>
    <w:rsid w:val="00206B2A"/>
    <w:rsid w:val="00210832"/>
    <w:rsid w:val="002110C4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3E6539"/>
    <w:rsid w:val="003F5016"/>
    <w:rsid w:val="00410689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8636D"/>
    <w:rsid w:val="004B5FE4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D4A"/>
    <w:rsid w:val="005261D6"/>
    <w:rsid w:val="00541750"/>
    <w:rsid w:val="0054247A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B0520"/>
    <w:rsid w:val="005B20C8"/>
    <w:rsid w:val="005B2201"/>
    <w:rsid w:val="005B3942"/>
    <w:rsid w:val="005B51CA"/>
    <w:rsid w:val="005C1767"/>
    <w:rsid w:val="005C6D08"/>
    <w:rsid w:val="005D0C9C"/>
    <w:rsid w:val="005D459D"/>
    <w:rsid w:val="005D75F3"/>
    <w:rsid w:val="005E24A3"/>
    <w:rsid w:val="005E3F61"/>
    <w:rsid w:val="005F6B5C"/>
    <w:rsid w:val="005F7748"/>
    <w:rsid w:val="005F7BF5"/>
    <w:rsid w:val="00600D95"/>
    <w:rsid w:val="0062312E"/>
    <w:rsid w:val="00624EE5"/>
    <w:rsid w:val="00634902"/>
    <w:rsid w:val="0064134A"/>
    <w:rsid w:val="00653F2E"/>
    <w:rsid w:val="00654216"/>
    <w:rsid w:val="006573D3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C207C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17158"/>
    <w:rsid w:val="007219AE"/>
    <w:rsid w:val="007345D7"/>
    <w:rsid w:val="00754827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104CC"/>
    <w:rsid w:val="008226DF"/>
    <w:rsid w:val="0083023F"/>
    <w:rsid w:val="008343B0"/>
    <w:rsid w:val="0083499B"/>
    <w:rsid w:val="00835158"/>
    <w:rsid w:val="00835D37"/>
    <w:rsid w:val="008500F1"/>
    <w:rsid w:val="00886C39"/>
    <w:rsid w:val="00893ADF"/>
    <w:rsid w:val="008A3951"/>
    <w:rsid w:val="008B3580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623"/>
    <w:rsid w:val="00B41655"/>
    <w:rsid w:val="00B4793C"/>
    <w:rsid w:val="00B52F98"/>
    <w:rsid w:val="00B63EC3"/>
    <w:rsid w:val="00B7547B"/>
    <w:rsid w:val="00B77D68"/>
    <w:rsid w:val="00B86F27"/>
    <w:rsid w:val="00B93BA9"/>
    <w:rsid w:val="00BB2701"/>
    <w:rsid w:val="00BB494A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E0246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504D"/>
    <w:rsid w:val="00EC2676"/>
    <w:rsid w:val="00EC474B"/>
    <w:rsid w:val="00ED1489"/>
    <w:rsid w:val="00ED3F37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4DD5"/>
    <w:rsid w:val="00FA5AB6"/>
    <w:rsid w:val="00FA6CAD"/>
    <w:rsid w:val="00FA7E11"/>
    <w:rsid w:val="00FB4C46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7</cp:revision>
  <cp:lastPrinted>2017-09-20T02:24:00Z</cp:lastPrinted>
  <dcterms:created xsi:type="dcterms:W3CDTF">2017-10-12T06:08:00Z</dcterms:created>
  <dcterms:modified xsi:type="dcterms:W3CDTF">2017-10-12T06:17:00Z</dcterms:modified>
</cp:coreProperties>
</file>