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E4726" w:rsidRDefault="00F32E25" w:rsidP="00523471">
      <w:pPr>
        <w:widowControl/>
        <w:spacing w:line="560" w:lineRule="exact"/>
        <w:ind w:firstLineChars="297" w:firstLine="894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院</w:t>
      </w:r>
      <w:r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关</w:t>
      </w:r>
      <w:r w:rsid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于</w:t>
      </w:r>
      <w:r w:rsidR="00523471" w:rsidRPr="00523471">
        <w:rPr>
          <w:rFonts w:eastAsia="仿宋_GB2312" w:hint="eastAsia"/>
          <w:b/>
          <w:bCs/>
          <w:sz w:val="28"/>
          <w:szCs w:val="28"/>
        </w:rPr>
        <w:t>中央空调维修及配件</w:t>
      </w:r>
      <w:r w:rsidR="00D508EF">
        <w:rPr>
          <w:rFonts w:eastAsia="仿宋_GB2312" w:hint="eastAsia"/>
          <w:b/>
          <w:bCs/>
          <w:sz w:val="28"/>
          <w:szCs w:val="28"/>
        </w:rPr>
        <w:t>项目</w:t>
      </w:r>
      <w:r w:rsidR="002E0B10"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的</w:t>
      </w:r>
      <w:r w:rsidR="00410689" w:rsidRPr="009E472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E472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E472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602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234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9E27B6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523471" w:rsidRPr="00523471">
        <w:rPr>
          <w:rFonts w:eastAsia="仿宋_GB2312" w:hint="eastAsia"/>
          <w:bCs/>
          <w:sz w:val="28"/>
          <w:szCs w:val="28"/>
        </w:rPr>
        <w:t>中央空调维修及配件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F602C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2016-15</w:t>
      </w:r>
    </w:p>
    <w:p w:rsidR="00F32E25" w:rsidRPr="005D0C9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23471" w:rsidRPr="00523471">
        <w:rPr>
          <w:rFonts w:eastAsia="仿宋_GB2312" w:hint="eastAsia"/>
          <w:bCs/>
          <w:sz w:val="28"/>
          <w:szCs w:val="28"/>
        </w:rPr>
        <w:t>中央空调维修及配件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23471" w:rsidRPr="00523471">
        <w:rPr>
          <w:rFonts w:eastAsia="仿宋_GB2312" w:hint="eastAsia"/>
          <w:bCs/>
          <w:sz w:val="28"/>
          <w:szCs w:val="28"/>
        </w:rPr>
        <w:t>中央空调维修及配件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508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508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508EF">
        <w:rPr>
          <w:rFonts w:ascii="仿宋_GB2312" w:eastAsia="仿宋_GB2312" w:hint="eastAsia"/>
          <w:sz w:val="28"/>
          <w:szCs w:val="28"/>
        </w:rPr>
        <w:t>衢州市柯城嘉诚制冷设备维修部</w:t>
      </w:r>
      <w:r w:rsidR="00D508EF" w:rsidRPr="005D0C9C">
        <w:rPr>
          <w:rFonts w:ascii="仿宋_GB2312" w:eastAsia="仿宋_GB2312"/>
          <w:sz w:val="28"/>
          <w:szCs w:val="28"/>
        </w:rPr>
        <w:t xml:space="preserve"> 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D508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肆万贰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D508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D508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肆拾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D508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42540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D508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E7" w:rsidRDefault="008325E7">
      <w:r>
        <w:separator/>
      </w:r>
    </w:p>
  </w:endnote>
  <w:endnote w:type="continuationSeparator" w:id="1">
    <w:p w:rsidR="008325E7" w:rsidRDefault="0083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4" w:rsidRDefault="00C658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4" w:rsidRDefault="00C658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4" w:rsidRDefault="00C658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E7" w:rsidRDefault="008325E7">
      <w:r>
        <w:separator/>
      </w:r>
    </w:p>
  </w:footnote>
  <w:footnote w:type="continuationSeparator" w:id="1">
    <w:p w:rsidR="008325E7" w:rsidRDefault="00832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4" w:rsidRDefault="00C658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C6586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64" w:rsidRDefault="00C658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668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6797"/>
    <w:rsid w:val="001421F4"/>
    <w:rsid w:val="0017646C"/>
    <w:rsid w:val="00197D96"/>
    <w:rsid w:val="001A2332"/>
    <w:rsid w:val="001C11BB"/>
    <w:rsid w:val="001D5C89"/>
    <w:rsid w:val="00206B2A"/>
    <w:rsid w:val="00210832"/>
    <w:rsid w:val="00241A29"/>
    <w:rsid w:val="0026006A"/>
    <w:rsid w:val="002A7951"/>
    <w:rsid w:val="002C51B5"/>
    <w:rsid w:val="002E0B10"/>
    <w:rsid w:val="002E5986"/>
    <w:rsid w:val="0031179B"/>
    <w:rsid w:val="003221AA"/>
    <w:rsid w:val="00330C19"/>
    <w:rsid w:val="00332465"/>
    <w:rsid w:val="00337F0C"/>
    <w:rsid w:val="00340148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7797E"/>
    <w:rsid w:val="00480841"/>
    <w:rsid w:val="00485FA0"/>
    <w:rsid w:val="004E49CE"/>
    <w:rsid w:val="004E78CE"/>
    <w:rsid w:val="00504A63"/>
    <w:rsid w:val="00512F75"/>
    <w:rsid w:val="00520D4A"/>
    <w:rsid w:val="00523471"/>
    <w:rsid w:val="005312A2"/>
    <w:rsid w:val="00550A6E"/>
    <w:rsid w:val="0055449F"/>
    <w:rsid w:val="00554A1B"/>
    <w:rsid w:val="005566AE"/>
    <w:rsid w:val="00557696"/>
    <w:rsid w:val="005B2201"/>
    <w:rsid w:val="005C1767"/>
    <w:rsid w:val="005C6D08"/>
    <w:rsid w:val="005D0C9C"/>
    <w:rsid w:val="005E24A3"/>
    <w:rsid w:val="005F7BF5"/>
    <w:rsid w:val="00600D95"/>
    <w:rsid w:val="00624EE5"/>
    <w:rsid w:val="0064134A"/>
    <w:rsid w:val="00654216"/>
    <w:rsid w:val="006573D3"/>
    <w:rsid w:val="00676681"/>
    <w:rsid w:val="00687E1B"/>
    <w:rsid w:val="006A53EC"/>
    <w:rsid w:val="006A56D1"/>
    <w:rsid w:val="006D117D"/>
    <w:rsid w:val="006D45B9"/>
    <w:rsid w:val="006D7D95"/>
    <w:rsid w:val="006F1C87"/>
    <w:rsid w:val="006F5F2C"/>
    <w:rsid w:val="006F6125"/>
    <w:rsid w:val="006F759C"/>
    <w:rsid w:val="00711EE9"/>
    <w:rsid w:val="007609C3"/>
    <w:rsid w:val="0078650B"/>
    <w:rsid w:val="007940A6"/>
    <w:rsid w:val="007A76D3"/>
    <w:rsid w:val="007B1C3B"/>
    <w:rsid w:val="007B4E2A"/>
    <w:rsid w:val="007D56CE"/>
    <w:rsid w:val="007D6F3F"/>
    <w:rsid w:val="007E44F5"/>
    <w:rsid w:val="007F1341"/>
    <w:rsid w:val="008025E5"/>
    <w:rsid w:val="00805F1E"/>
    <w:rsid w:val="00807EF0"/>
    <w:rsid w:val="008325E7"/>
    <w:rsid w:val="0083499B"/>
    <w:rsid w:val="00835158"/>
    <w:rsid w:val="00886C39"/>
    <w:rsid w:val="00893ADF"/>
    <w:rsid w:val="008C145E"/>
    <w:rsid w:val="008C23B9"/>
    <w:rsid w:val="008C6C77"/>
    <w:rsid w:val="008D4ACA"/>
    <w:rsid w:val="008E5C24"/>
    <w:rsid w:val="008F02C5"/>
    <w:rsid w:val="008F315D"/>
    <w:rsid w:val="00902C35"/>
    <w:rsid w:val="00914B5D"/>
    <w:rsid w:val="0092672E"/>
    <w:rsid w:val="00941E28"/>
    <w:rsid w:val="009536FB"/>
    <w:rsid w:val="009774D7"/>
    <w:rsid w:val="009844B6"/>
    <w:rsid w:val="009B39D9"/>
    <w:rsid w:val="009E27B6"/>
    <w:rsid w:val="009E472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31C57"/>
    <w:rsid w:val="00B52F98"/>
    <w:rsid w:val="00B93BA9"/>
    <w:rsid w:val="00BC619C"/>
    <w:rsid w:val="00C20710"/>
    <w:rsid w:val="00C230B2"/>
    <w:rsid w:val="00C254D9"/>
    <w:rsid w:val="00C53CC3"/>
    <w:rsid w:val="00C5630C"/>
    <w:rsid w:val="00C65864"/>
    <w:rsid w:val="00C77162"/>
    <w:rsid w:val="00CB2CBA"/>
    <w:rsid w:val="00CB62B8"/>
    <w:rsid w:val="00CC12B9"/>
    <w:rsid w:val="00CC1870"/>
    <w:rsid w:val="00CF0C1E"/>
    <w:rsid w:val="00D00CEF"/>
    <w:rsid w:val="00D10754"/>
    <w:rsid w:val="00D13787"/>
    <w:rsid w:val="00D30B15"/>
    <w:rsid w:val="00D508EF"/>
    <w:rsid w:val="00D62B49"/>
    <w:rsid w:val="00DB67D0"/>
    <w:rsid w:val="00DC78D8"/>
    <w:rsid w:val="00DD14AC"/>
    <w:rsid w:val="00DD5D6E"/>
    <w:rsid w:val="00DD770A"/>
    <w:rsid w:val="00DE3432"/>
    <w:rsid w:val="00E0784D"/>
    <w:rsid w:val="00E45FD8"/>
    <w:rsid w:val="00EA72B1"/>
    <w:rsid w:val="00EB328D"/>
    <w:rsid w:val="00EC2676"/>
    <w:rsid w:val="00EC474B"/>
    <w:rsid w:val="00EC75C7"/>
    <w:rsid w:val="00EF46F7"/>
    <w:rsid w:val="00F177B8"/>
    <w:rsid w:val="00F30985"/>
    <w:rsid w:val="00F32E25"/>
    <w:rsid w:val="00F36861"/>
    <w:rsid w:val="00F45DB2"/>
    <w:rsid w:val="00F602CF"/>
    <w:rsid w:val="00F623E4"/>
    <w:rsid w:val="00F74512"/>
    <w:rsid w:val="00F974A5"/>
    <w:rsid w:val="00FA6CAD"/>
    <w:rsid w:val="00FB4C46"/>
    <w:rsid w:val="00FB6EAE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8</cp:revision>
  <cp:lastPrinted>2016-04-21T02:56:00Z</cp:lastPrinted>
  <dcterms:created xsi:type="dcterms:W3CDTF">2016-06-15T07:18:00Z</dcterms:created>
  <dcterms:modified xsi:type="dcterms:W3CDTF">2016-06-15T07:28:00Z</dcterms:modified>
</cp:coreProperties>
</file>