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BA6415" w:rsidRDefault="00F32E25" w:rsidP="00BA6415">
      <w:pPr>
        <w:widowControl/>
        <w:shd w:val="clear" w:color="auto" w:fill="FFFFFF"/>
        <w:spacing w:line="380" w:lineRule="exact"/>
        <w:ind w:firstLineChars="492" w:firstLine="1482"/>
        <w:outlineLvl w:val="0"/>
        <w:rPr>
          <w:rFonts w:ascii="仿宋_GB2312" w:eastAsia="仿宋_GB2312" w:hAnsiTheme="majorEastAsia" w:cs="宋体"/>
          <w:b/>
          <w:color w:val="000000"/>
          <w:kern w:val="0"/>
          <w:sz w:val="30"/>
          <w:szCs w:val="30"/>
        </w:rPr>
      </w:pPr>
      <w:r w:rsidRPr="00BA6415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BA6415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BA6415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0F1099" w:rsidRPr="00BA641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通风实验台</w:t>
      </w:r>
      <w:r w:rsidR="00410689" w:rsidRPr="00BA6415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BA6415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BA6415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0F1099" w:rsidRDefault="00F32E25" w:rsidP="000F1099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0F1099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0F109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E3F61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1099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AE78DE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F1099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通风实验台</w:t>
      </w:r>
      <w:r w:rsidR="00337F0C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0F1099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0F1099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0F109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D3F37" w:rsidRPr="000F109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2017-24</w:t>
      </w:r>
    </w:p>
    <w:p w:rsidR="00CE12D0" w:rsidRPr="000F1099" w:rsidRDefault="00F32E25" w:rsidP="005A3BC3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0F109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F1099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通风实验台</w:t>
      </w:r>
      <w:r w:rsidR="000F1099" w:rsidRPr="000F1099">
        <w:rPr>
          <w:rFonts w:ascii="仿宋_GB2312" w:eastAsia="仿宋_GB2312" w:hAnsi="宋体"/>
          <w:sz w:val="28"/>
          <w:szCs w:val="28"/>
        </w:rPr>
        <w:t xml:space="preserve"> </w:t>
      </w:r>
    </w:p>
    <w:p w:rsidR="00CE12D0" w:rsidRPr="000F1099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0F1099" w:rsidRPr="000F1099">
        <w:rPr>
          <w:rFonts w:ascii="仿宋_GB2312" w:eastAsia="仿宋_GB2312" w:hAnsi="宋体"/>
          <w:sz w:val="28"/>
          <w:szCs w:val="28"/>
        </w:rPr>
        <w:t xml:space="preserve"> </w:t>
      </w:r>
      <w:r w:rsidR="000F1099" w:rsidRP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通风实验台</w:t>
      </w:r>
      <w:r w:rsid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2台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23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F1099">
        <w:rPr>
          <w:rFonts w:ascii="仿宋_GB2312" w:eastAsia="仿宋_GB2312" w:hint="eastAsia"/>
          <w:sz w:val="28"/>
          <w:szCs w:val="28"/>
        </w:rPr>
        <w:t>上海肯光实验室系统设备有限公司</w:t>
      </w:r>
      <w:r w:rsidR="00CE12D0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25148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F6B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F10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730" w:rsidRDefault="00422730">
      <w:r>
        <w:separator/>
      </w:r>
    </w:p>
  </w:endnote>
  <w:endnote w:type="continuationSeparator" w:id="1">
    <w:p w:rsidR="00422730" w:rsidRDefault="00422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730" w:rsidRDefault="00422730">
      <w:r>
        <w:separator/>
      </w:r>
    </w:p>
  </w:footnote>
  <w:footnote w:type="continuationSeparator" w:id="1">
    <w:p w:rsidR="00422730" w:rsidRDefault="00422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1099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22730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923A9"/>
    <w:rsid w:val="005A3BC3"/>
    <w:rsid w:val="005B0520"/>
    <w:rsid w:val="005B20C8"/>
    <w:rsid w:val="005B2201"/>
    <w:rsid w:val="005B3942"/>
    <w:rsid w:val="005B51CA"/>
    <w:rsid w:val="005B5F04"/>
    <w:rsid w:val="005C1767"/>
    <w:rsid w:val="005C6D08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A58E6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226DF"/>
    <w:rsid w:val="0083023F"/>
    <w:rsid w:val="008343B0"/>
    <w:rsid w:val="0083499B"/>
    <w:rsid w:val="00835158"/>
    <w:rsid w:val="00835D37"/>
    <w:rsid w:val="008500F1"/>
    <w:rsid w:val="00886C39"/>
    <w:rsid w:val="00893ADF"/>
    <w:rsid w:val="008A3951"/>
    <w:rsid w:val="008B3580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12AD7"/>
    <w:rsid w:val="00B24D42"/>
    <w:rsid w:val="00B316A3"/>
    <w:rsid w:val="00B34D46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A6415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5</cp:revision>
  <cp:lastPrinted>2017-10-31T02:39:00Z</cp:lastPrinted>
  <dcterms:created xsi:type="dcterms:W3CDTF">2017-10-31T02:35:00Z</dcterms:created>
  <dcterms:modified xsi:type="dcterms:W3CDTF">2017-10-31T02:39:00Z</dcterms:modified>
</cp:coreProperties>
</file>