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E76DF3" w:rsidRDefault="00F32E25" w:rsidP="00875C55">
      <w:pPr>
        <w:widowControl/>
        <w:spacing w:line="500" w:lineRule="atLeast"/>
        <w:ind w:firstLineChars="147" w:firstLine="413"/>
        <w:jc w:val="left"/>
        <w:rPr>
          <w:rFonts w:ascii="仿宋_GB2312" w:eastAsia="仿宋_GB2312"/>
          <w:bCs/>
          <w:sz w:val="28"/>
          <w:szCs w:val="28"/>
        </w:rPr>
      </w:pPr>
      <w:r w:rsidRPr="00E76DF3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E76DF3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E76DF3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E76DF3" w:rsidRPr="00E76DF3">
        <w:rPr>
          <w:rFonts w:ascii="仿宋_GB2312" w:eastAsia="仿宋_GB2312" w:hAnsi="宋体" w:cs="宋体" w:hint="eastAsia"/>
          <w:b/>
          <w:bCs/>
          <w:sz w:val="28"/>
          <w:szCs w:val="28"/>
        </w:rPr>
        <w:t>食堂周边污水管道疏通清洗</w:t>
      </w:r>
      <w:r w:rsidR="00E4585E" w:rsidRPr="00E76DF3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E76DF3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E76DF3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E76DF3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4181A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4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E76DF3" w:rsidRPr="00E76DF3">
        <w:rPr>
          <w:rFonts w:ascii="仿宋_GB2312" w:eastAsia="仿宋_GB2312" w:hAnsi="宋体" w:cs="宋体" w:hint="eastAsia"/>
          <w:bCs/>
          <w:sz w:val="28"/>
          <w:szCs w:val="28"/>
        </w:rPr>
        <w:t>食堂周边污水管道疏通清洗</w:t>
      </w:r>
      <w:r w:rsidR="00E4585E" w:rsidRPr="00E4585E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76DF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2017-40</w:t>
      </w:r>
    </w:p>
    <w:p w:rsidR="00E76DF3" w:rsidRDefault="00842BA0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76DF3" w:rsidRPr="00E76DF3">
        <w:rPr>
          <w:rFonts w:ascii="仿宋_GB2312" w:eastAsia="仿宋_GB2312" w:hAnsi="宋体" w:cs="宋体" w:hint="eastAsia"/>
          <w:bCs/>
          <w:sz w:val="28"/>
          <w:szCs w:val="28"/>
        </w:rPr>
        <w:t>食堂周边污水管道疏通清洗</w:t>
      </w:r>
    </w:p>
    <w:p w:rsidR="00535145" w:rsidRPr="00535145" w:rsidRDefault="00B4181A" w:rsidP="00E76DF3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F32E25"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E76DF3" w:rsidRPr="00E76DF3">
        <w:rPr>
          <w:rFonts w:ascii="仿宋_GB2312" w:eastAsia="仿宋_GB2312" w:hAnsi="宋体" w:cs="宋体" w:hint="eastAsia"/>
          <w:bCs/>
          <w:sz w:val="28"/>
          <w:szCs w:val="28"/>
        </w:rPr>
        <w:t>食堂周边污水管道疏通清洗</w:t>
      </w:r>
    </w:p>
    <w:p w:rsidR="00F32E25" w:rsidRPr="007E2BFE" w:rsidRDefault="00F32E25" w:rsidP="0053514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E76D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衢州蓝</w:t>
      </w:r>
      <w:r w:rsidR="00864B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泉环境科技有限公司</w:t>
      </w:r>
      <w:r w:rsidR="00E76DF3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E76DF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53" w:rsidRDefault="001D4C53">
      <w:r>
        <w:separator/>
      </w:r>
    </w:p>
  </w:endnote>
  <w:endnote w:type="continuationSeparator" w:id="1">
    <w:p w:rsidR="001D4C53" w:rsidRDefault="001D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53" w:rsidRDefault="001D4C53">
      <w:r>
        <w:separator/>
      </w:r>
    </w:p>
  </w:footnote>
  <w:footnote w:type="continuationSeparator" w:id="1">
    <w:p w:rsidR="001D4C53" w:rsidRDefault="001D4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2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9712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76CA"/>
    <w:rsid w:val="00206B2A"/>
    <w:rsid w:val="00210832"/>
    <w:rsid w:val="002110C4"/>
    <w:rsid w:val="002131CA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5C6"/>
    <w:rsid w:val="00520D4A"/>
    <w:rsid w:val="005261D6"/>
    <w:rsid w:val="00535145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C324D"/>
    <w:rsid w:val="007C4C82"/>
    <w:rsid w:val="007D6F3F"/>
    <w:rsid w:val="007E2BFE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BFA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76869"/>
    <w:rsid w:val="00E76DF3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4</cp:revision>
  <cp:lastPrinted>2018-01-03T03:14:00Z</cp:lastPrinted>
  <dcterms:created xsi:type="dcterms:W3CDTF">2018-01-03T03:15:00Z</dcterms:created>
  <dcterms:modified xsi:type="dcterms:W3CDTF">2018-01-03T05:00:00Z</dcterms:modified>
</cp:coreProperties>
</file>