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79" w:rsidRPr="006B7979" w:rsidRDefault="00F32E25" w:rsidP="006B7979">
      <w:pPr>
        <w:widowControl/>
        <w:spacing w:line="500" w:lineRule="atLeast"/>
        <w:ind w:firstLineChars="1147" w:firstLine="3224"/>
        <w:jc w:val="left"/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</w:pPr>
      <w:proofErr w:type="gramStart"/>
      <w:r w:rsidRPr="006B797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6B7979" w:rsidRPr="006B797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6B797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6B7979" w:rsidRPr="006B797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6B797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6B7979" w:rsidRPr="006B797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6B797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6B7979" w:rsidRDefault="00F32E25" w:rsidP="006B7979">
      <w:pPr>
        <w:widowControl/>
        <w:spacing w:line="500" w:lineRule="atLeast"/>
        <w:ind w:firstLineChars="200" w:firstLine="562"/>
        <w:jc w:val="left"/>
        <w:rPr>
          <w:rFonts w:ascii="仿宋_GB2312" w:eastAsia="仿宋_GB2312"/>
          <w:b/>
          <w:bCs/>
          <w:sz w:val="28"/>
          <w:szCs w:val="28"/>
        </w:rPr>
      </w:pPr>
      <w:r w:rsidRPr="006B797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6B7979" w:rsidRPr="006B7979">
        <w:rPr>
          <w:rFonts w:ascii="仿宋_GB2312" w:eastAsia="仿宋_GB2312" w:hAnsi="宋体" w:hint="eastAsia"/>
          <w:b/>
          <w:sz w:val="28"/>
          <w:szCs w:val="28"/>
        </w:rPr>
        <w:t>图书馆玻璃幕墙整体拆换方案设计</w:t>
      </w:r>
      <w:r w:rsidR="00E4585E" w:rsidRPr="006B7979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6B7979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6B7979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6B7979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6B7979" w:rsidRDefault="00F32E25" w:rsidP="006B7979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6B7979" w:rsidRDefault="00F32E25" w:rsidP="00B4181A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6B797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B7979"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</w:t>
      </w:r>
      <w:r w:rsidR="00AE78DE"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6B7979"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6B7979" w:rsidRPr="006B7979">
        <w:rPr>
          <w:rFonts w:ascii="仿宋_GB2312" w:eastAsia="仿宋_GB2312" w:hAnsi="宋体" w:hint="eastAsia"/>
          <w:sz w:val="28"/>
          <w:szCs w:val="28"/>
        </w:rPr>
        <w:t>图书馆玻璃幕墙整体拆换方案设计</w:t>
      </w:r>
      <w:r w:rsidR="00E4585E" w:rsidRPr="006B7979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6B7979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6B7979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6B797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6B797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6B797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6B7979" w:rsidRPr="006B797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2018-05</w:t>
      </w:r>
    </w:p>
    <w:p w:rsidR="006B7979" w:rsidRPr="006B7979" w:rsidRDefault="00842BA0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6B797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6B7979" w:rsidRPr="006B7979">
        <w:rPr>
          <w:rFonts w:ascii="仿宋_GB2312" w:eastAsia="仿宋_GB2312" w:hAnsi="宋体" w:hint="eastAsia"/>
          <w:sz w:val="28"/>
          <w:szCs w:val="28"/>
        </w:rPr>
        <w:t>图书馆玻璃幕墙整体拆换方案设计</w:t>
      </w:r>
    </w:p>
    <w:p w:rsidR="000F4E36" w:rsidRPr="00D96081" w:rsidRDefault="00F32E25" w:rsidP="006B7979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</w:t>
      </w:r>
      <w:r w:rsidRPr="006B797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6B7979" w:rsidRPr="00D96081">
        <w:rPr>
          <w:rFonts w:ascii="仿宋_GB2312" w:eastAsia="仿宋_GB2312" w:hAnsi="宋体" w:hint="eastAsia"/>
          <w:sz w:val="28"/>
          <w:szCs w:val="28"/>
        </w:rPr>
        <w:t>图书馆玻璃幕墙整体拆换方案设计</w:t>
      </w:r>
    </w:p>
    <w:p w:rsidR="00F32E25" w:rsidRPr="003B767F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浙江中汇华宸建筑设计有限公司</w:t>
      </w:r>
      <w:r w:rsidR="000263AB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45680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B7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52" w:rsidRDefault="00FA1452">
      <w:r>
        <w:separator/>
      </w:r>
    </w:p>
  </w:endnote>
  <w:endnote w:type="continuationSeparator" w:id="0">
    <w:p w:rsidR="00FA1452" w:rsidRDefault="00FA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52" w:rsidRDefault="00FA1452">
      <w:r>
        <w:separator/>
      </w:r>
    </w:p>
  </w:footnote>
  <w:footnote w:type="continuationSeparator" w:id="0">
    <w:p w:rsidR="00FA1452" w:rsidRDefault="00FA1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2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712C"/>
    <w:rsid w:val="000A3DDC"/>
    <w:rsid w:val="000A5C02"/>
    <w:rsid w:val="000A6A35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D5B2C"/>
    <w:rsid w:val="002E0B10"/>
    <w:rsid w:val="002F2609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A7F50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6FBA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B7979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A38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170C0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96081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4974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E7316"/>
    <w:rsid w:val="00EF46F7"/>
    <w:rsid w:val="00EF64B3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1452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12</TotalTime>
  <Pages>1</Pages>
  <Words>61</Words>
  <Characters>351</Characters>
  <Application>Microsoft Office Word</Application>
  <DocSecurity>0</DocSecurity>
  <Lines>2</Lines>
  <Paragraphs>1</Paragraphs>
  <ScaleCrop>false</ScaleCrop>
  <Company>信念技术论坛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2018-05-02T01:13:00Z</cp:lastPrinted>
  <dcterms:created xsi:type="dcterms:W3CDTF">2018-05-02T01:01:00Z</dcterms:created>
  <dcterms:modified xsi:type="dcterms:W3CDTF">2018-05-02T01:14:00Z</dcterms:modified>
</cp:coreProperties>
</file>