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A5" w:rsidRDefault="00F32E25" w:rsidP="00216CA5">
      <w:pPr>
        <w:widowControl/>
        <w:spacing w:line="560" w:lineRule="exact"/>
        <w:ind w:firstLineChars="1140" w:firstLine="3204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="00216CA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</w:t>
      </w:r>
      <w:r w:rsidR="00216CA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</w:t>
      </w:r>
      <w:r w:rsidR="00216CA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62312E" w:rsidRDefault="00F32E25" w:rsidP="00216CA5">
      <w:pPr>
        <w:widowControl/>
        <w:spacing w:line="560" w:lineRule="exact"/>
        <w:ind w:firstLineChars="245" w:firstLine="689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216CA5" w:rsidRPr="00216CA5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视觉传达设计中心实验桌椅等</w:t>
      </w:r>
      <w:r w:rsidR="00E53166" w:rsidRPr="0062312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16C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216CA5" w:rsidRPr="00216CA5">
        <w:rPr>
          <w:rFonts w:ascii="仿宋_GB2312" w:eastAsia="仿宋_GB2312" w:hint="eastAsia"/>
          <w:color w:val="000000"/>
          <w:kern w:val="0"/>
          <w:sz w:val="28"/>
          <w:szCs w:val="28"/>
        </w:rPr>
        <w:t>视觉传达设计中心实验桌椅等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216CA5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2016-23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216CA5" w:rsidRPr="00216CA5">
        <w:rPr>
          <w:rFonts w:ascii="仿宋_GB2312" w:eastAsia="仿宋_GB2312" w:hint="eastAsia"/>
          <w:color w:val="000000"/>
          <w:kern w:val="0"/>
          <w:sz w:val="28"/>
          <w:szCs w:val="28"/>
        </w:rPr>
        <w:t>视觉传达设计中心实验桌椅等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216CA5" w:rsidRPr="00216CA5">
        <w:rPr>
          <w:rFonts w:ascii="仿宋_GB2312" w:eastAsia="仿宋_GB2312" w:hint="eastAsia"/>
          <w:color w:val="000000"/>
          <w:kern w:val="0"/>
          <w:sz w:val="28"/>
          <w:szCs w:val="28"/>
        </w:rPr>
        <w:t>视觉传达设计中心实验桌椅等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216CA5">
        <w:rPr>
          <w:rFonts w:ascii="仿宋_GB2312" w:eastAsia="仿宋_GB2312" w:hint="eastAsia"/>
          <w:sz w:val="28"/>
          <w:szCs w:val="28"/>
        </w:rPr>
        <w:t>永康市东雅工贸有限公司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16C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叁万肆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216C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叁佰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拾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216C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34380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216C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216CA5">
      <w:pPr>
        <w:ind w:firstLineChars="1950" w:firstLine="546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CF" w:rsidRDefault="004F3CCF">
      <w:r>
        <w:separator/>
      </w:r>
    </w:p>
  </w:endnote>
  <w:endnote w:type="continuationSeparator" w:id="1">
    <w:p w:rsidR="004F3CCF" w:rsidRDefault="004F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CF" w:rsidRDefault="004F3CCF">
      <w:r>
        <w:separator/>
      </w:r>
    </w:p>
  </w:footnote>
  <w:footnote w:type="continuationSeparator" w:id="1">
    <w:p w:rsidR="004F3CCF" w:rsidRDefault="004F3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216CA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A5" w:rsidRDefault="00216C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C6905"/>
    <w:rsid w:val="001D5C89"/>
    <w:rsid w:val="00206B2A"/>
    <w:rsid w:val="00210832"/>
    <w:rsid w:val="00216CA5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4F3CCF"/>
    <w:rsid w:val="00504A63"/>
    <w:rsid w:val="00511C8D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C20710"/>
    <w:rsid w:val="00C2080B"/>
    <w:rsid w:val="00C254D9"/>
    <w:rsid w:val="00C420BC"/>
    <w:rsid w:val="00C53CC3"/>
    <w:rsid w:val="00C5630C"/>
    <w:rsid w:val="00C76E06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25</TotalTime>
  <Pages>1</Pages>
  <Words>62</Words>
  <Characters>356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11</cp:revision>
  <cp:lastPrinted>2016-05-10T01:14:00Z</cp:lastPrinted>
  <dcterms:created xsi:type="dcterms:W3CDTF">2016-05-10T00:55:00Z</dcterms:created>
  <dcterms:modified xsi:type="dcterms:W3CDTF">2016-07-21T03:08:00Z</dcterms:modified>
</cp:coreProperties>
</file>